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2EBF" w14:textId="769881BA" w:rsidR="00332159" w:rsidRDefault="005F45EA" w:rsidP="4E95392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>Měsíční plán na měsíc</w:t>
      </w:r>
      <w:r w:rsidR="49D35602"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8601F">
        <w:rPr>
          <w:rFonts w:ascii="Times New Roman" w:eastAsia="Times New Roman" w:hAnsi="Times New Roman" w:cs="Times New Roman"/>
          <w:b/>
          <w:bCs/>
          <w:sz w:val="32"/>
          <w:szCs w:val="32"/>
        </w:rPr>
        <w:t>duben</w:t>
      </w:r>
      <w:r w:rsidR="006C5E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2025</w:t>
      </w:r>
      <w:r w:rsidR="00C827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družina odd.č.9</w:t>
      </w:r>
    </w:p>
    <w:p w14:paraId="641444CE" w14:textId="77777777" w:rsidR="005F45EA" w:rsidRDefault="005F45EA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5F45EA" w14:paraId="6A1FB234" w14:textId="77777777" w:rsidTr="4E953921">
        <w:trPr>
          <w:trHeight w:val="2795"/>
        </w:trPr>
        <w:tc>
          <w:tcPr>
            <w:tcW w:w="3823" w:type="dxa"/>
          </w:tcPr>
          <w:p w14:paraId="78A0707E" w14:textId="77777777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239" w:type="dxa"/>
          </w:tcPr>
          <w:p w14:paraId="3039479C" w14:textId="2E7947EE" w:rsidR="00DF4F8E" w:rsidRDefault="00F8601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téma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VÍTÁME JARO</w:t>
            </w:r>
          </w:p>
          <w:p w14:paraId="765B23F1" w14:textId="54957798" w:rsidR="00F8601F" w:rsidRDefault="00F8601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Pokračujeme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 BATIKOVÁNÍ A TISK TRIČEK</w:t>
            </w:r>
          </w:p>
          <w:p w14:paraId="18954ECC" w14:textId="550ADD74" w:rsidR="00F8601F" w:rsidRDefault="00A0609D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Čarodějnice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22445E3" w14:textId="00EC8C0B" w:rsidR="00A0609D" w:rsidRDefault="00A0609D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Velikonoce</w:t>
            </w:r>
          </w:p>
          <w:p w14:paraId="027FEFF1" w14:textId="26BAEBFC" w:rsidR="00F8601F" w:rsidRDefault="00F8601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kresba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předloh</w:t>
            </w:r>
            <w:proofErr w:type="spellEnd"/>
          </w:p>
          <w:p w14:paraId="125B9B4C" w14:textId="73F0C24E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Pobyt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venku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školním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hřišti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nebo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louce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B61E6E8" w14:textId="35E42BF9" w:rsidR="00F8601F" w:rsidRDefault="00DF4F8E" w:rsidP="00DF4F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Míčové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fotbal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vybíjená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prolézačky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E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nám</w:t>
            </w:r>
            <w:proofErr w:type="spellEnd"/>
            <w:r w:rsidR="006C5E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počasí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dovolí )</w:t>
            </w:r>
          </w:p>
          <w:p w14:paraId="566C7889" w14:textId="7CE8E6D5" w:rsidR="00A26C98" w:rsidRDefault="00A26C98" w:rsidP="00A82CA6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Děti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pomáhají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foto</w:t>
            </w:r>
            <w:r w:rsidR="00F860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koutkem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A833318" w14:textId="66012EC7" w:rsidR="00A26C98" w:rsidRPr="00A26C98" w:rsidRDefault="00A26C98" w:rsidP="00A26C9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6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E0893ED" w14:textId="0F50A1F6" w:rsidR="00BF2293" w:rsidRPr="00BF2293" w:rsidRDefault="00BF2293" w:rsidP="00DF4F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45EA" w14:paraId="13F14199" w14:textId="77777777" w:rsidTr="4E953921">
        <w:trPr>
          <w:trHeight w:val="2961"/>
        </w:trPr>
        <w:tc>
          <w:tcPr>
            <w:tcW w:w="3823" w:type="dxa"/>
          </w:tcPr>
          <w:p w14:paraId="5D045D30" w14:textId="77777777" w:rsidR="005F45EA" w:rsidRDefault="005F45EA">
            <w:pPr>
              <w:rPr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239" w:type="dxa"/>
          </w:tcPr>
          <w:p w14:paraId="421E309A" w14:textId="185EE60C" w:rsidR="00F8601F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Besedy a povídání – </w:t>
            </w:r>
            <w:r w:rsidR="00F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terapeutické kolečko </w:t>
            </w:r>
          </w:p>
          <w:p w14:paraId="629B9C6A" w14:textId="301957C2" w:rsidR="00F8601F" w:rsidRDefault="00F8601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Beseda – téma klima ve třídě</w:t>
            </w:r>
          </w:p>
          <w:p w14:paraId="13A749AC" w14:textId="4329AC3F" w:rsidR="00F8601F" w:rsidRDefault="00F8601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Dětská spolupráce na projektech – mícháme se</w:t>
            </w:r>
          </w:p>
          <w:p w14:paraId="0CC010DF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Deskové a společenské hry</w:t>
            </w:r>
          </w:p>
          <w:p w14:paraId="3F53E426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Volná zábava a volné hry</w:t>
            </w:r>
          </w:p>
          <w:p w14:paraId="106454EF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Samostatná výtvarná činnost </w:t>
            </w:r>
          </w:p>
          <w:p w14:paraId="741B011B" w14:textId="26400B15" w:rsidR="00DF4F8E" w:rsidRDefault="006C5E6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Opět z</w:t>
            </w:r>
            <w:r w:rsidR="00DF4F8E">
              <w:rPr>
                <w:rFonts w:ascii="Times New Roman" w:eastAsia="Times New Roman" w:hAnsi="Times New Roman" w:cs="Times New Roman"/>
                <w:sz w:val="24"/>
                <w:szCs w:val="24"/>
              </w:rPr>
              <w:t>ačínáme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celo-družinou </w:t>
            </w:r>
            <w:r w:rsidR="00DF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četbou </w:t>
            </w:r>
          </w:p>
          <w:p w14:paraId="0B77F4A6" w14:textId="497C4660" w:rsidR="00954D45" w:rsidRPr="00651B34" w:rsidRDefault="00DF4F8E" w:rsidP="00DF4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Relaxace a odpočinek po obědě</w:t>
            </w:r>
          </w:p>
        </w:tc>
      </w:tr>
      <w:tr w:rsidR="005F45EA" w14:paraId="375C9D12" w14:textId="77777777" w:rsidTr="4E953921">
        <w:trPr>
          <w:trHeight w:val="2400"/>
        </w:trPr>
        <w:tc>
          <w:tcPr>
            <w:tcW w:w="3823" w:type="dxa"/>
          </w:tcPr>
          <w:p w14:paraId="296E5463" w14:textId="77777777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239" w:type="dxa"/>
          </w:tcPr>
          <w:p w14:paraId="3167E59F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Didaktické hry – paměťové hry</w:t>
            </w:r>
          </w:p>
          <w:p w14:paraId="68C6A1DF" w14:textId="2C2E90F3" w:rsidR="006C5E6F" w:rsidRDefault="006C5E6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Soutěže o ceny</w:t>
            </w:r>
          </w:p>
          <w:p w14:paraId="79E0DC20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Povídání o knihách – děti nosí své oblíbené </w:t>
            </w:r>
          </w:p>
          <w:p w14:paraId="4269AFE3" w14:textId="77777777" w:rsidR="00DF4F8E" w:rsidRDefault="00DF4F8E" w:rsidP="00DF4F8E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předčítání, referují – pokračujeme v rámci kroužku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 Čtenářský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filmový klub“</w:t>
            </w:r>
          </w:p>
          <w:p w14:paraId="6B8D5F78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Trénujeme četbu společně </w:t>
            </w:r>
          </w:p>
          <w:p w14:paraId="08A83096" w14:textId="262FA226" w:rsidR="00954D45" w:rsidRPr="00954D45" w:rsidRDefault="00954D45" w:rsidP="00651B34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8E" w14:paraId="723A4F15" w14:textId="77777777" w:rsidTr="4E953921">
        <w:trPr>
          <w:trHeight w:val="2535"/>
        </w:trPr>
        <w:tc>
          <w:tcPr>
            <w:tcW w:w="3823" w:type="dxa"/>
          </w:tcPr>
          <w:p w14:paraId="77028651" w14:textId="66F8BDFE" w:rsidR="00DF4F8E" w:rsidRDefault="00DF4F8E" w:rsidP="00DF4F8E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Jiná činnost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a projekty ŠD</w:t>
            </w:r>
          </w:p>
        </w:tc>
        <w:tc>
          <w:tcPr>
            <w:tcW w:w="5239" w:type="dxa"/>
          </w:tcPr>
          <w:p w14:paraId="7E184162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ČTENÁŘSKÝ a FILMOVÝ KLUB </w:t>
            </w:r>
          </w:p>
          <w:p w14:paraId="6D676839" w14:textId="316E8A39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Děti nosí oblíbené knížky a představují je </w:t>
            </w:r>
          </w:p>
          <w:p w14:paraId="76B27E39" w14:textId="77777777" w:rsidR="00DF4F8E" w:rsidRPr="00DF4F8E" w:rsidRDefault="00DF4F8E" w:rsidP="00DF4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14599" w14:textId="3CB6CBEB" w:rsidR="006C5E6F" w:rsidRDefault="00DF4F8E" w:rsidP="006C5E6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VÝTVARNÁ DÍLNA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82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6C98">
              <w:rPr>
                <w:rFonts w:ascii="Times New Roman" w:eastAsia="Times New Roman" w:hAnsi="Times New Roman" w:cs="Times New Roman"/>
                <w:sz w:val="24"/>
                <w:szCs w:val="24"/>
              </w:rPr>
              <w:t>skládání</w:t>
            </w:r>
            <w:proofErr w:type="gramEnd"/>
            <w:r w:rsidR="00F8601F">
              <w:rPr>
                <w:rFonts w:ascii="Times New Roman" w:eastAsia="Times New Roman" w:hAnsi="Times New Roman" w:cs="Times New Roman"/>
                <w:sz w:val="24"/>
                <w:szCs w:val="24"/>
              </w:rPr>
              <w:t>, hry s papírem jarní strom a motýly</w:t>
            </w:r>
          </w:p>
          <w:p w14:paraId="40D02FD3" w14:textId="77777777" w:rsidR="00F8601F" w:rsidRPr="00F8601F" w:rsidRDefault="00F8601F" w:rsidP="00F8601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92228" w14:textId="4BC9F4E2" w:rsidR="00F8601F" w:rsidRDefault="00F8601F" w:rsidP="006C5E6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Pokračujeme s batikou, tisk, grafika</w:t>
            </w:r>
          </w:p>
          <w:p w14:paraId="5D6E9E7F" w14:textId="77777777" w:rsidR="00F8601F" w:rsidRPr="00F8601F" w:rsidRDefault="00F8601F" w:rsidP="00F8601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8D1A0" w14:textId="75058CE3" w:rsidR="00F8601F" w:rsidRDefault="00F8601F" w:rsidP="006C5E6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Kresba obličeje, postavy, předmětů</w:t>
            </w:r>
          </w:p>
          <w:p w14:paraId="1FA2BA37" w14:textId="77777777" w:rsidR="00A26C98" w:rsidRPr="00A26C98" w:rsidRDefault="00A26C98" w:rsidP="00A26C98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40899" w14:textId="77777777" w:rsidR="006C5E6F" w:rsidRPr="006C5E6F" w:rsidRDefault="006C5E6F" w:rsidP="006C5E6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7B5E8" w14:textId="17E34384" w:rsidR="00DF4F8E" w:rsidRPr="00A26C98" w:rsidRDefault="00DF4F8E" w:rsidP="00A26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2D670C" w14:textId="77777777" w:rsidR="005F45EA" w:rsidRPr="005F45EA" w:rsidRDefault="005F45EA">
      <w:pPr>
        <w:rPr>
          <w:b/>
          <w:bCs/>
          <w:sz w:val="32"/>
          <w:szCs w:val="32"/>
        </w:rPr>
      </w:pPr>
    </w:p>
    <w:sectPr w:rsidR="005F45EA" w:rsidRPr="005F45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F662B" w14:textId="77777777" w:rsidR="003E67F7" w:rsidRDefault="003E67F7">
      <w:pPr>
        <w:spacing w:after="0" w:line="240" w:lineRule="auto"/>
      </w:pPr>
      <w:r>
        <w:separator/>
      </w:r>
    </w:p>
  </w:endnote>
  <w:endnote w:type="continuationSeparator" w:id="0">
    <w:p w14:paraId="485A9634" w14:textId="77777777" w:rsidR="003E67F7" w:rsidRDefault="003E67F7">
      <w:pPr>
        <w:spacing w:after="0" w:line="240" w:lineRule="auto"/>
      </w:pPr>
      <w:r>
        <w:continuationSeparator/>
      </w:r>
    </w:p>
  </w:endnote>
  <w:endnote w:type="continuationNotice" w:id="1">
    <w:p w14:paraId="1A238586" w14:textId="77777777" w:rsidR="003E67F7" w:rsidRDefault="003E67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7C427874" w14:textId="77777777" w:rsidTr="4E953921">
      <w:trPr>
        <w:trHeight w:val="300"/>
      </w:trPr>
      <w:tc>
        <w:tcPr>
          <w:tcW w:w="3020" w:type="dxa"/>
        </w:tcPr>
        <w:p w14:paraId="3C18EC19" w14:textId="77777777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23266110" w14:textId="77777777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12665E75" w14:textId="77777777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1D14050F" w14:textId="77777777" w:rsidR="4E953921" w:rsidRDefault="4E953921" w:rsidP="4E953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DE2D" w14:textId="77777777" w:rsidR="003E67F7" w:rsidRDefault="003E67F7">
      <w:pPr>
        <w:spacing w:after="0" w:line="240" w:lineRule="auto"/>
      </w:pPr>
      <w:r>
        <w:separator/>
      </w:r>
    </w:p>
  </w:footnote>
  <w:footnote w:type="continuationSeparator" w:id="0">
    <w:p w14:paraId="01F246BB" w14:textId="77777777" w:rsidR="003E67F7" w:rsidRDefault="003E67F7">
      <w:pPr>
        <w:spacing w:after="0" w:line="240" w:lineRule="auto"/>
      </w:pPr>
      <w:r>
        <w:continuationSeparator/>
      </w:r>
    </w:p>
  </w:footnote>
  <w:footnote w:type="continuationNotice" w:id="1">
    <w:p w14:paraId="20E6341C" w14:textId="77777777" w:rsidR="003E67F7" w:rsidRDefault="003E67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30AD873B" w14:textId="77777777" w:rsidTr="4E953921">
      <w:trPr>
        <w:trHeight w:val="300"/>
      </w:trPr>
      <w:tc>
        <w:tcPr>
          <w:tcW w:w="3020" w:type="dxa"/>
        </w:tcPr>
        <w:p w14:paraId="0E1DF7B3" w14:textId="77777777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2EB45297" w14:textId="77777777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56D1260C" w14:textId="77777777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0C29B95B" w14:textId="77777777" w:rsidR="4E953921" w:rsidRDefault="4E953921" w:rsidP="4E9539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35A98"/>
    <w:multiLevelType w:val="hybridMultilevel"/>
    <w:tmpl w:val="780C027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7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74"/>
    <w:rsid w:val="00025A0F"/>
    <w:rsid w:val="00041579"/>
    <w:rsid w:val="002812AB"/>
    <w:rsid w:val="002A0220"/>
    <w:rsid w:val="002B213A"/>
    <w:rsid w:val="00332159"/>
    <w:rsid w:val="003E67F7"/>
    <w:rsid w:val="003F5867"/>
    <w:rsid w:val="00400D27"/>
    <w:rsid w:val="004B6805"/>
    <w:rsid w:val="00567B7A"/>
    <w:rsid w:val="005A53B2"/>
    <w:rsid w:val="005F45EA"/>
    <w:rsid w:val="00651B34"/>
    <w:rsid w:val="00656F9F"/>
    <w:rsid w:val="006C5E6F"/>
    <w:rsid w:val="00712DFF"/>
    <w:rsid w:val="007669C0"/>
    <w:rsid w:val="007A1DD5"/>
    <w:rsid w:val="008616DE"/>
    <w:rsid w:val="008C4891"/>
    <w:rsid w:val="00954D45"/>
    <w:rsid w:val="009F75EC"/>
    <w:rsid w:val="00A0609D"/>
    <w:rsid w:val="00A26C98"/>
    <w:rsid w:val="00A82CA6"/>
    <w:rsid w:val="00A83533"/>
    <w:rsid w:val="00B00099"/>
    <w:rsid w:val="00B25BAA"/>
    <w:rsid w:val="00BF2293"/>
    <w:rsid w:val="00C17561"/>
    <w:rsid w:val="00C82774"/>
    <w:rsid w:val="00C82ED1"/>
    <w:rsid w:val="00CA2B7F"/>
    <w:rsid w:val="00D420CA"/>
    <w:rsid w:val="00DF2446"/>
    <w:rsid w:val="00DF4F8E"/>
    <w:rsid w:val="00E01CA5"/>
    <w:rsid w:val="00E4251F"/>
    <w:rsid w:val="00E97C7E"/>
    <w:rsid w:val="00EB4FF8"/>
    <w:rsid w:val="00F35BAA"/>
    <w:rsid w:val="00F45828"/>
    <w:rsid w:val="00F8601F"/>
    <w:rsid w:val="00FC3637"/>
    <w:rsid w:val="0D6074AC"/>
    <w:rsid w:val="2B804F5B"/>
    <w:rsid w:val="2FC3B736"/>
    <w:rsid w:val="35770C60"/>
    <w:rsid w:val="49D35602"/>
    <w:rsid w:val="4E953921"/>
    <w:rsid w:val="53C50C05"/>
    <w:rsid w:val="60C103DA"/>
    <w:rsid w:val="614914D2"/>
    <w:rsid w:val="65DDBAA8"/>
    <w:rsid w:val="684E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664F"/>
  <w15:chartTrackingRefBased/>
  <w15:docId w15:val="{A8F4C8F5-79EF-1C4C-A743-0FFA3C9A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vlinastepnickova/Desktop/Pra&#769;ce%20s&#780;kola/webove&#769;%20stra&#769;nky/Me&#780;si&#769;c&#780;ni&#769;%20pla&#769;n%20S&#780;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Měsíční plán ŠD.dotx</Template>
  <TotalTime>6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Stepnickova</dc:creator>
  <cp:keywords/>
  <dc:description/>
  <cp:lastModifiedBy>Pavlína Štěpničková</cp:lastModifiedBy>
  <cp:revision>3</cp:revision>
  <dcterms:created xsi:type="dcterms:W3CDTF">2025-04-01T09:33:00Z</dcterms:created>
  <dcterms:modified xsi:type="dcterms:W3CDTF">2025-04-01T17:14:00Z</dcterms:modified>
</cp:coreProperties>
</file>