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2EBF" w14:textId="30A90615" w:rsidR="00332159" w:rsidRDefault="005F45EA" w:rsidP="4E95392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</w:t>
      </w:r>
      <w:r w:rsidR="49D35602"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1D1DFF">
        <w:rPr>
          <w:rFonts w:ascii="Times New Roman" w:eastAsia="Times New Roman" w:hAnsi="Times New Roman" w:cs="Times New Roman"/>
          <w:b/>
          <w:bCs/>
          <w:sz w:val="32"/>
          <w:szCs w:val="32"/>
        </w:rPr>
        <w:t>květen</w:t>
      </w:r>
      <w:r w:rsidR="006C5E6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99517D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="00C827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družina odd.č.9</w:t>
      </w:r>
    </w:p>
    <w:p w14:paraId="641444CE" w14:textId="77777777"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5F45EA" w14:paraId="6A1FB234" w14:textId="77777777" w:rsidTr="4E953921">
        <w:trPr>
          <w:trHeight w:val="2795"/>
        </w:trPr>
        <w:tc>
          <w:tcPr>
            <w:tcW w:w="3823" w:type="dxa"/>
          </w:tcPr>
          <w:p w14:paraId="78A0707E" w14:textId="77777777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3039479C" w14:textId="5494122E" w:rsidR="00DF4F8E" w:rsidRDefault="00F8601F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téma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Sportovní</w:t>
            </w:r>
            <w:proofErr w:type="spellEnd"/>
            <w:r w:rsidR="001D1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měsíc</w:t>
            </w:r>
            <w:proofErr w:type="spellEnd"/>
          </w:p>
          <w:p w14:paraId="28AC0DC9" w14:textId="0A16946E" w:rsidR="0099517D" w:rsidRDefault="0099517D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Pokračujeme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65B23F1" w14:textId="39D1A96E" w:rsidR="00F8601F" w:rsidRDefault="001D1DFF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intenzivně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věnovat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kresbě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22445E3" w14:textId="203A8165" w:rsidR="00A0609D" w:rsidRDefault="001D1DFF" w:rsidP="001D1DFF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Drapérie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předměty</w:t>
            </w:r>
            <w:proofErr w:type="spellEnd"/>
          </w:p>
          <w:p w14:paraId="027FEFF1" w14:textId="104747E6" w:rsidR="00F8601F" w:rsidRDefault="00F8601F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kresba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obličeje</w:t>
            </w:r>
            <w:proofErr w:type="spellEnd"/>
          </w:p>
          <w:p w14:paraId="125B9B4C" w14:textId="73F0C24E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Pobyt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školním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hřišti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nebo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louce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61E6E8" w14:textId="35E42BF9" w:rsidR="00F8601F" w:rsidRDefault="00DF4F8E" w:rsidP="00DF4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Míčové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vybíjená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prolézačky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pokud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5E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nám</w:t>
            </w:r>
            <w:proofErr w:type="spellEnd"/>
            <w:r w:rsidR="006C5E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počasí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dovolí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  <w:proofErr w:type="gramEnd"/>
          </w:p>
          <w:p w14:paraId="566C7889" w14:textId="337296DF" w:rsidR="00A26C98" w:rsidRDefault="001D1DFF" w:rsidP="00A82CA6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Sportovní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soutěže</w:t>
            </w:r>
            <w:proofErr w:type="spellEnd"/>
            <w:r w:rsidR="00A26C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833318" w14:textId="66012EC7" w:rsidR="00A26C98" w:rsidRPr="00A26C98" w:rsidRDefault="00A26C98" w:rsidP="00A26C9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6C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E0893ED" w14:textId="0F50A1F6" w:rsidR="00BF2293" w:rsidRPr="00BF2293" w:rsidRDefault="00BF2293" w:rsidP="00DF4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45EA" w14:paraId="13F14199" w14:textId="77777777" w:rsidTr="4E953921">
        <w:trPr>
          <w:trHeight w:val="2961"/>
        </w:trPr>
        <w:tc>
          <w:tcPr>
            <w:tcW w:w="3823" w:type="dxa"/>
          </w:tcPr>
          <w:p w14:paraId="5D045D30" w14:textId="77777777" w:rsidR="005F45EA" w:rsidRDefault="005F45EA">
            <w:pPr>
              <w:rPr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421E309A" w14:textId="3999FC29" w:rsidR="00F8601F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Besedy a povídání – </w:t>
            </w:r>
            <w:r w:rsidR="001D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opět </w:t>
            </w:r>
            <w:r w:rsidR="00F86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terapeutické kolečko </w:t>
            </w:r>
          </w:p>
          <w:p w14:paraId="13A749AC" w14:textId="74655F15" w:rsidR="00F8601F" w:rsidRDefault="00F8601F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Dětská spolupráce na projektech – </w:t>
            </w:r>
            <w:r w:rsidR="001D1DFF">
              <w:rPr>
                <w:rFonts w:ascii="Times New Roman" w:eastAsia="Times New Roman" w:hAnsi="Times New Roman" w:cs="Times New Roman"/>
                <w:sz w:val="24"/>
                <w:szCs w:val="24"/>
              </w:rPr>
              <w:t>společná i individuální práce ve třídě – různá témata návrhy dětí – samostatná činnost</w:t>
            </w:r>
          </w:p>
          <w:p w14:paraId="0CC010DF" w14:textId="77777777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Deskové a společenské hry</w:t>
            </w:r>
          </w:p>
          <w:p w14:paraId="3F53E426" w14:textId="77777777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Volná zábava a volné hry</w:t>
            </w:r>
          </w:p>
          <w:p w14:paraId="106454EF" w14:textId="77777777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Samostatná výtvarná činnost </w:t>
            </w:r>
          </w:p>
          <w:p w14:paraId="741B011B" w14:textId="26400B15" w:rsidR="00DF4F8E" w:rsidRDefault="006C5E6F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Opět z</w:t>
            </w:r>
            <w:r w:rsidR="00DF4F8E">
              <w:rPr>
                <w:rFonts w:ascii="Times New Roman" w:eastAsia="Times New Roman" w:hAnsi="Times New Roman" w:cs="Times New Roman"/>
                <w:sz w:val="24"/>
                <w:szCs w:val="24"/>
              </w:rPr>
              <w:t>ačínáme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celo-družinou </w:t>
            </w:r>
            <w:r w:rsidR="00DF4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četbou </w:t>
            </w:r>
          </w:p>
          <w:p w14:paraId="0B77F4A6" w14:textId="497C4660" w:rsidR="00954D45" w:rsidRPr="00651B34" w:rsidRDefault="00DF4F8E" w:rsidP="00DF4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6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Relaxace a odpočinek po obědě</w:t>
            </w:r>
          </w:p>
        </w:tc>
      </w:tr>
      <w:tr w:rsidR="005F45EA" w14:paraId="375C9D12" w14:textId="77777777" w:rsidTr="4E953921">
        <w:trPr>
          <w:trHeight w:val="2400"/>
        </w:trPr>
        <w:tc>
          <w:tcPr>
            <w:tcW w:w="3823" w:type="dxa"/>
          </w:tcPr>
          <w:p w14:paraId="296E5463" w14:textId="77777777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3167E59F" w14:textId="77777777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Didaktické hry – paměťové hry</w:t>
            </w:r>
          </w:p>
          <w:p w14:paraId="68C6A1DF" w14:textId="2C2E90F3" w:rsidR="006C5E6F" w:rsidRDefault="006C5E6F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Soutěže o ceny</w:t>
            </w:r>
          </w:p>
          <w:p w14:paraId="79E0DC20" w14:textId="77777777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Povídání o knihách – děti nosí své oblíbené </w:t>
            </w:r>
          </w:p>
          <w:p w14:paraId="4269AFE3" w14:textId="77777777" w:rsidR="00DF4F8E" w:rsidRDefault="00DF4F8E" w:rsidP="00DF4F8E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předčítání, referují – pokračujeme v rámci kroužku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 Čtenářský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filmový klub“</w:t>
            </w:r>
          </w:p>
          <w:p w14:paraId="6B8D5F78" w14:textId="77777777" w:rsidR="00DF4F8E" w:rsidRDefault="00DF4F8E" w:rsidP="00DF4F8E">
            <w:pPr>
              <w:pStyle w:val="Odstavecseseznamem"/>
              <w:numPr>
                <w:ilvl w:val="0"/>
                <w:numId w:val="1"/>
              </w:num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Trénujeme četbu společně </w:t>
            </w:r>
          </w:p>
          <w:p w14:paraId="08A83096" w14:textId="262FA226" w:rsidR="00954D45" w:rsidRPr="00954D45" w:rsidRDefault="00954D45" w:rsidP="00651B34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8E" w14:paraId="723A4F15" w14:textId="77777777" w:rsidTr="4E953921">
        <w:trPr>
          <w:trHeight w:val="2535"/>
        </w:trPr>
        <w:tc>
          <w:tcPr>
            <w:tcW w:w="3823" w:type="dxa"/>
          </w:tcPr>
          <w:p w14:paraId="77028651" w14:textId="66F8BDFE" w:rsidR="00DF4F8E" w:rsidRDefault="00DF4F8E" w:rsidP="00DF4F8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a projekty ŠD</w:t>
            </w:r>
          </w:p>
        </w:tc>
        <w:tc>
          <w:tcPr>
            <w:tcW w:w="5239" w:type="dxa"/>
          </w:tcPr>
          <w:p w14:paraId="7E184162" w14:textId="77777777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ČTENÁŘSKÝ a FILMOVÝ KLUB </w:t>
            </w:r>
          </w:p>
          <w:p w14:paraId="6D676839" w14:textId="316E8A39" w:rsidR="00DF4F8E" w:rsidRDefault="00DF4F8E" w:rsidP="00DF4F8E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Děti nosí oblíbené knížky a představují je </w:t>
            </w:r>
          </w:p>
          <w:p w14:paraId="76B27E39" w14:textId="77777777" w:rsidR="00DF4F8E" w:rsidRPr="00DF4F8E" w:rsidRDefault="00DF4F8E" w:rsidP="00DF4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2BA37" w14:textId="6AEBBDDF" w:rsidR="00A26C98" w:rsidRDefault="00DF4F8E" w:rsidP="001D1DFF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VÝTVARNÁ DÍLNA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A8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1DFF">
              <w:rPr>
                <w:rFonts w:ascii="Times New Roman" w:eastAsia="Times New Roman" w:hAnsi="Times New Roman" w:cs="Times New Roman"/>
                <w:sz w:val="24"/>
                <w:szCs w:val="24"/>
              </w:rPr>
              <w:t>kresba</w:t>
            </w:r>
            <w:proofErr w:type="gramEnd"/>
            <w:r w:rsidR="001D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neživých předmětů,</w:t>
            </w:r>
          </w:p>
          <w:p w14:paraId="18E0EE08" w14:textId="77777777" w:rsidR="001D1DFF" w:rsidRPr="001D1DFF" w:rsidRDefault="001D1DFF" w:rsidP="001D1DFF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02A3A" w14:textId="0BB85E31" w:rsidR="001D1DFF" w:rsidRPr="001D1DFF" w:rsidRDefault="001D1DFF" w:rsidP="001D1DFF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Kresba oči, ústa….atd.</w:t>
            </w:r>
          </w:p>
          <w:p w14:paraId="79940899" w14:textId="77777777" w:rsidR="006C5E6F" w:rsidRPr="006C5E6F" w:rsidRDefault="006C5E6F" w:rsidP="006C5E6F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7B5E8" w14:textId="17E34384" w:rsidR="00DF4F8E" w:rsidRPr="00A26C98" w:rsidRDefault="00DF4F8E" w:rsidP="00A26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2D670C" w14:textId="77777777"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3CAA" w14:textId="77777777" w:rsidR="000145F3" w:rsidRDefault="000145F3">
      <w:pPr>
        <w:spacing w:after="0" w:line="240" w:lineRule="auto"/>
      </w:pPr>
      <w:r>
        <w:separator/>
      </w:r>
    </w:p>
  </w:endnote>
  <w:endnote w:type="continuationSeparator" w:id="0">
    <w:p w14:paraId="70EEF5C8" w14:textId="77777777" w:rsidR="000145F3" w:rsidRDefault="000145F3">
      <w:pPr>
        <w:spacing w:after="0" w:line="240" w:lineRule="auto"/>
      </w:pPr>
      <w:r>
        <w:continuationSeparator/>
      </w:r>
    </w:p>
  </w:endnote>
  <w:endnote w:type="continuationNotice" w:id="1">
    <w:p w14:paraId="378D12F9" w14:textId="77777777" w:rsidR="000145F3" w:rsidRDefault="00014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7C427874" w14:textId="77777777" w:rsidTr="4E953921">
      <w:trPr>
        <w:trHeight w:val="300"/>
      </w:trPr>
      <w:tc>
        <w:tcPr>
          <w:tcW w:w="3020" w:type="dxa"/>
        </w:tcPr>
        <w:p w14:paraId="3C18EC19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23266110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12665E75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1D14050F" w14:textId="77777777" w:rsidR="4E953921" w:rsidRDefault="4E953921" w:rsidP="4E95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333D" w14:textId="77777777" w:rsidR="000145F3" w:rsidRDefault="000145F3">
      <w:pPr>
        <w:spacing w:after="0" w:line="240" w:lineRule="auto"/>
      </w:pPr>
      <w:r>
        <w:separator/>
      </w:r>
    </w:p>
  </w:footnote>
  <w:footnote w:type="continuationSeparator" w:id="0">
    <w:p w14:paraId="708DEBAA" w14:textId="77777777" w:rsidR="000145F3" w:rsidRDefault="000145F3">
      <w:pPr>
        <w:spacing w:after="0" w:line="240" w:lineRule="auto"/>
      </w:pPr>
      <w:r>
        <w:continuationSeparator/>
      </w:r>
    </w:p>
  </w:footnote>
  <w:footnote w:type="continuationNotice" w:id="1">
    <w:p w14:paraId="294A8453" w14:textId="77777777" w:rsidR="000145F3" w:rsidRDefault="000145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30AD873B" w14:textId="77777777" w:rsidTr="4E953921">
      <w:trPr>
        <w:trHeight w:val="300"/>
      </w:trPr>
      <w:tc>
        <w:tcPr>
          <w:tcW w:w="3020" w:type="dxa"/>
        </w:tcPr>
        <w:p w14:paraId="0E1DF7B3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2EB45297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56D1260C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0C29B95B" w14:textId="77777777" w:rsidR="4E953921" w:rsidRDefault="4E953921" w:rsidP="4E9539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A98"/>
    <w:multiLevelType w:val="hybridMultilevel"/>
    <w:tmpl w:val="780C027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74"/>
    <w:rsid w:val="000145F3"/>
    <w:rsid w:val="00025A0F"/>
    <w:rsid w:val="00041579"/>
    <w:rsid w:val="001D1DFF"/>
    <w:rsid w:val="002812AB"/>
    <w:rsid w:val="002A0220"/>
    <w:rsid w:val="002B213A"/>
    <w:rsid w:val="00332159"/>
    <w:rsid w:val="003E67F7"/>
    <w:rsid w:val="003F5867"/>
    <w:rsid w:val="00400D27"/>
    <w:rsid w:val="004B6805"/>
    <w:rsid w:val="00567B7A"/>
    <w:rsid w:val="005A53B2"/>
    <w:rsid w:val="005F45EA"/>
    <w:rsid w:val="00651B34"/>
    <w:rsid w:val="00656F9F"/>
    <w:rsid w:val="006B3423"/>
    <w:rsid w:val="006C5E6F"/>
    <w:rsid w:val="00712DFF"/>
    <w:rsid w:val="007669C0"/>
    <w:rsid w:val="007A1DD5"/>
    <w:rsid w:val="008616DE"/>
    <w:rsid w:val="008C4891"/>
    <w:rsid w:val="00954D45"/>
    <w:rsid w:val="0099517D"/>
    <w:rsid w:val="009F75EC"/>
    <w:rsid w:val="00A0609D"/>
    <w:rsid w:val="00A26C98"/>
    <w:rsid w:val="00A82CA6"/>
    <w:rsid w:val="00A83533"/>
    <w:rsid w:val="00B00099"/>
    <w:rsid w:val="00B25BAA"/>
    <w:rsid w:val="00BF2293"/>
    <w:rsid w:val="00C17561"/>
    <w:rsid w:val="00C45317"/>
    <w:rsid w:val="00C82774"/>
    <w:rsid w:val="00C82ED1"/>
    <w:rsid w:val="00CA2B7F"/>
    <w:rsid w:val="00D420CA"/>
    <w:rsid w:val="00DF2446"/>
    <w:rsid w:val="00DF4F8E"/>
    <w:rsid w:val="00E01CA5"/>
    <w:rsid w:val="00E4251F"/>
    <w:rsid w:val="00E97C7E"/>
    <w:rsid w:val="00EB4FF8"/>
    <w:rsid w:val="00F0007F"/>
    <w:rsid w:val="00F35BAA"/>
    <w:rsid w:val="00F45828"/>
    <w:rsid w:val="00F8601F"/>
    <w:rsid w:val="00FC3637"/>
    <w:rsid w:val="0D6074AC"/>
    <w:rsid w:val="2B804F5B"/>
    <w:rsid w:val="2FC3B736"/>
    <w:rsid w:val="35770C60"/>
    <w:rsid w:val="49D35602"/>
    <w:rsid w:val="4E953921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664F"/>
  <w15:chartTrackingRefBased/>
  <w15:docId w15:val="{A8F4C8F5-79EF-1C4C-A743-0FFA3C9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vlinastepnickova/Desktop/Pra&#769;ce%20s&#780;kola/webove&#769;%20stra&#769;nky/Me&#780;si&#769;c&#780;ni&#769;%20pla&#769;n%20S&#780;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Měsíční plán ŠD.dotx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Stepnickova</dc:creator>
  <cp:keywords/>
  <dc:description/>
  <cp:lastModifiedBy>Pavlína Štěpničková</cp:lastModifiedBy>
  <cp:revision>2</cp:revision>
  <dcterms:created xsi:type="dcterms:W3CDTF">2026-04-24T15:46:00Z</dcterms:created>
  <dcterms:modified xsi:type="dcterms:W3CDTF">2026-04-24T15:46:00Z</dcterms:modified>
</cp:coreProperties>
</file>